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spacing w:line="240" w:lineRule="exac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 xml:space="preserve"> 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咨询电话</w:t>
      </w:r>
    </w:p>
    <w:p>
      <w:pPr>
        <w:spacing w:line="24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32"/>
        </w:rPr>
      </w:pPr>
    </w:p>
    <w:tbl>
      <w:tblPr>
        <w:tblStyle w:val="4"/>
        <w:tblW w:w="8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5"/>
        <w:gridCol w:w="3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</w:rPr>
              <w:t>单    位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</w:rPr>
              <w:t>咨 询 电 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  <w:t>衡阳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市人力资源和社会保障局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88670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蒸湘区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8827710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雁峰区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8799185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石鼓区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8177148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珠晖区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3331909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南岳区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5662366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高新区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  <w:t>8810016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  <w:t>衡南县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  <w:t>8551003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  <w:t>衡阳县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  <w:t>6832633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  <w:t>衡东县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  <w:t>5234819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  <w:t>衡山县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  <w:t>5812419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  <w:t>祁东县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  <w:t>6264013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  <w:t>常宁市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2676896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  <w:t>耒阳市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4314577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20"/>
        </w:rPr>
      </w:pPr>
    </w:p>
    <w:sectPr>
      <w:footerReference r:id="rId3" w:type="default"/>
      <w:pgSz w:w="11906" w:h="16838"/>
      <w:pgMar w:top="1134" w:right="1701" w:bottom="1134" w:left="1701" w:header="851" w:footer="765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0lY7tAAAAAFAQAADwAAAAAAAAABACAAAAAiAAAAZHJz&#10;L2Rvd25yZXYueG1sUEsBAhQAFAAAAAgAh07iQPWfuI3TAQAApQMAAA4AAAAAAAAAAQAgAAAAHw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NGZhODNlZTdlNTRmYzcxZjBiYTQ5NjQ1NGUxN2MifQ=="/>
  </w:docVars>
  <w:rsids>
    <w:rsidRoot w:val="154C35DA"/>
    <w:rsid w:val="002B067A"/>
    <w:rsid w:val="0030350A"/>
    <w:rsid w:val="00353B0F"/>
    <w:rsid w:val="0038677A"/>
    <w:rsid w:val="003E008D"/>
    <w:rsid w:val="00453610"/>
    <w:rsid w:val="007817EA"/>
    <w:rsid w:val="007F71A1"/>
    <w:rsid w:val="008E4E06"/>
    <w:rsid w:val="0090576E"/>
    <w:rsid w:val="0091634A"/>
    <w:rsid w:val="00A73161"/>
    <w:rsid w:val="00C44651"/>
    <w:rsid w:val="00CA04CE"/>
    <w:rsid w:val="00E22C38"/>
    <w:rsid w:val="00F70F63"/>
    <w:rsid w:val="02F7707A"/>
    <w:rsid w:val="08FC71BB"/>
    <w:rsid w:val="0FFCE64F"/>
    <w:rsid w:val="13DFEE01"/>
    <w:rsid w:val="154C35DA"/>
    <w:rsid w:val="27CFC113"/>
    <w:rsid w:val="2EEF5A3A"/>
    <w:rsid w:val="35336035"/>
    <w:rsid w:val="3547048B"/>
    <w:rsid w:val="35D13158"/>
    <w:rsid w:val="377FCB97"/>
    <w:rsid w:val="37FAB8C4"/>
    <w:rsid w:val="3BAA18FE"/>
    <w:rsid w:val="3BF444EA"/>
    <w:rsid w:val="3BFF955E"/>
    <w:rsid w:val="3CEFB148"/>
    <w:rsid w:val="3DFE548F"/>
    <w:rsid w:val="3E595F67"/>
    <w:rsid w:val="3F7F80E7"/>
    <w:rsid w:val="3FAB7F19"/>
    <w:rsid w:val="3FCF750C"/>
    <w:rsid w:val="3FDFCFE5"/>
    <w:rsid w:val="3FFBE933"/>
    <w:rsid w:val="46E17A05"/>
    <w:rsid w:val="47F9F655"/>
    <w:rsid w:val="497EC86E"/>
    <w:rsid w:val="4A7D16E1"/>
    <w:rsid w:val="4DB0FF3A"/>
    <w:rsid w:val="4DE7E392"/>
    <w:rsid w:val="4FDEC3A7"/>
    <w:rsid w:val="537F2E8A"/>
    <w:rsid w:val="56A9432B"/>
    <w:rsid w:val="56ED234C"/>
    <w:rsid w:val="57AC227B"/>
    <w:rsid w:val="5BBB4FB5"/>
    <w:rsid w:val="5BEF9556"/>
    <w:rsid w:val="5C7A656E"/>
    <w:rsid w:val="5D2E2F0F"/>
    <w:rsid w:val="5E2E748D"/>
    <w:rsid w:val="5FBED340"/>
    <w:rsid w:val="5FD5BD75"/>
    <w:rsid w:val="5FF57133"/>
    <w:rsid w:val="5FFDE250"/>
    <w:rsid w:val="679F4353"/>
    <w:rsid w:val="695D4F9A"/>
    <w:rsid w:val="6B3F2D7A"/>
    <w:rsid w:val="6C7C23BE"/>
    <w:rsid w:val="6CFE3AF2"/>
    <w:rsid w:val="6EFE4E38"/>
    <w:rsid w:val="71DD206F"/>
    <w:rsid w:val="73C8250E"/>
    <w:rsid w:val="73F78EE8"/>
    <w:rsid w:val="755C2FE6"/>
    <w:rsid w:val="75D8269C"/>
    <w:rsid w:val="763F51E3"/>
    <w:rsid w:val="76BEFC51"/>
    <w:rsid w:val="76DDEBE1"/>
    <w:rsid w:val="77B110D7"/>
    <w:rsid w:val="77E8034B"/>
    <w:rsid w:val="77FFC6EA"/>
    <w:rsid w:val="78FF7873"/>
    <w:rsid w:val="799F5B3E"/>
    <w:rsid w:val="79BF4F1B"/>
    <w:rsid w:val="7ADFA141"/>
    <w:rsid w:val="7AF33472"/>
    <w:rsid w:val="7B07EA26"/>
    <w:rsid w:val="7BFF40C3"/>
    <w:rsid w:val="7CB67982"/>
    <w:rsid w:val="7D3E39B8"/>
    <w:rsid w:val="7D5D95C0"/>
    <w:rsid w:val="7DDFEAAB"/>
    <w:rsid w:val="7DFF50BD"/>
    <w:rsid w:val="7EE9F8D8"/>
    <w:rsid w:val="7EFED459"/>
    <w:rsid w:val="7F6E9C5A"/>
    <w:rsid w:val="7F7BAD36"/>
    <w:rsid w:val="7FBC45A3"/>
    <w:rsid w:val="7FBE7CD9"/>
    <w:rsid w:val="7FED9C4B"/>
    <w:rsid w:val="7FEE6668"/>
    <w:rsid w:val="7FF01A7C"/>
    <w:rsid w:val="7FFB736B"/>
    <w:rsid w:val="7FFD6547"/>
    <w:rsid w:val="9612B852"/>
    <w:rsid w:val="97EF98AF"/>
    <w:rsid w:val="97FE1F56"/>
    <w:rsid w:val="9F6FA622"/>
    <w:rsid w:val="A5D7883D"/>
    <w:rsid w:val="A6FFDFE3"/>
    <w:rsid w:val="ADEFE576"/>
    <w:rsid w:val="AEEF13F9"/>
    <w:rsid w:val="B5FF41A8"/>
    <w:rsid w:val="B8DBB901"/>
    <w:rsid w:val="BE8CC8B1"/>
    <w:rsid w:val="BEFD036A"/>
    <w:rsid w:val="BF6FC99E"/>
    <w:rsid w:val="BF772504"/>
    <w:rsid w:val="BF8D1C2E"/>
    <w:rsid w:val="BFBBA4A7"/>
    <w:rsid w:val="BFDF4C49"/>
    <w:rsid w:val="BFE7595B"/>
    <w:rsid w:val="BFFA27F8"/>
    <w:rsid w:val="C4A7911E"/>
    <w:rsid w:val="C57C507A"/>
    <w:rsid w:val="CEFF4114"/>
    <w:rsid w:val="CFFD0773"/>
    <w:rsid w:val="D1DCAD69"/>
    <w:rsid w:val="D34F698A"/>
    <w:rsid w:val="D57FAFE2"/>
    <w:rsid w:val="D7CD43EB"/>
    <w:rsid w:val="D7CFA4F9"/>
    <w:rsid w:val="D9F7716E"/>
    <w:rsid w:val="DBEC03AB"/>
    <w:rsid w:val="DBF3F3EC"/>
    <w:rsid w:val="DBFFE43C"/>
    <w:rsid w:val="DDEDD4B8"/>
    <w:rsid w:val="DDEF7D16"/>
    <w:rsid w:val="DE791614"/>
    <w:rsid w:val="DE8C39A2"/>
    <w:rsid w:val="DEBFDB5E"/>
    <w:rsid w:val="DEF46DC3"/>
    <w:rsid w:val="DF3D4705"/>
    <w:rsid w:val="DFB74989"/>
    <w:rsid w:val="DFBBDB12"/>
    <w:rsid w:val="DFBF094A"/>
    <w:rsid w:val="DFD37FC5"/>
    <w:rsid w:val="DFDEFDCD"/>
    <w:rsid w:val="DFDFA0F0"/>
    <w:rsid w:val="DFEEA77D"/>
    <w:rsid w:val="E27D06CE"/>
    <w:rsid w:val="E3C550C6"/>
    <w:rsid w:val="E7EE2CD0"/>
    <w:rsid w:val="E9DF0A9A"/>
    <w:rsid w:val="E9FF2410"/>
    <w:rsid w:val="EBD8E7D9"/>
    <w:rsid w:val="EBFD69E4"/>
    <w:rsid w:val="EDE15B36"/>
    <w:rsid w:val="EF4BB575"/>
    <w:rsid w:val="EF778FC1"/>
    <w:rsid w:val="EF7D8E83"/>
    <w:rsid w:val="EF8AE80B"/>
    <w:rsid w:val="EF9BB900"/>
    <w:rsid w:val="EFFFF4CF"/>
    <w:rsid w:val="EFFFF567"/>
    <w:rsid w:val="F6DDD6D9"/>
    <w:rsid w:val="F6FF5325"/>
    <w:rsid w:val="F75E33AF"/>
    <w:rsid w:val="F76EEFB1"/>
    <w:rsid w:val="F77EE9D0"/>
    <w:rsid w:val="F8FF31B1"/>
    <w:rsid w:val="FA9FECA5"/>
    <w:rsid w:val="FABE1294"/>
    <w:rsid w:val="FBDC8FC5"/>
    <w:rsid w:val="FCBD88F3"/>
    <w:rsid w:val="FCEF1839"/>
    <w:rsid w:val="FCFB5DDF"/>
    <w:rsid w:val="FEFE4F2E"/>
    <w:rsid w:val="FF3C4887"/>
    <w:rsid w:val="FF3E902C"/>
    <w:rsid w:val="FF760503"/>
    <w:rsid w:val="FF7EAD1A"/>
    <w:rsid w:val="FFA52549"/>
    <w:rsid w:val="FFAD68B8"/>
    <w:rsid w:val="FFB6E9D3"/>
    <w:rsid w:val="FFCF29E5"/>
    <w:rsid w:val="FFDDF6DD"/>
    <w:rsid w:val="FFE1BBC3"/>
    <w:rsid w:val="FFE7BACF"/>
    <w:rsid w:val="FFFFD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2515</Words>
  <Characters>2638</Characters>
  <Lines>0</Lines>
  <Paragraphs>0</Paragraphs>
  <TotalTime>3</TotalTime>
  <ScaleCrop>false</ScaleCrop>
  <LinksUpToDate>false</LinksUpToDate>
  <CharactersWithSpaces>2861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2021-11-18T22:23:00Z</dcterms:created>
  <dc:creator>Administrator</dc:creator>
  <cp:lastModifiedBy>逸</cp:lastModifiedBy>
  <cp:lastPrinted>2023-08-26T01:19:00Z</cp:lastPrinted>
  <dcterms:modified xsi:type="dcterms:W3CDTF">2023-08-25T09:24:14Z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52CAEB0CF389490D8FA34CE8434EC519_13</vt:lpwstr>
  </property>
</Properties>
</file>