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24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咨询电话</w:t>
      </w: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</w:p>
    <w:tbl>
      <w:tblPr>
        <w:tblStyle w:val="4"/>
        <w:tblW w:w="8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3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单    位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咨 询 电 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衡阳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市人力资源和社会保障局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88670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蒸湘区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8827710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雁峰区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8799185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石鼓区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8177148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珠晖区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3331909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南岳区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5662366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高新区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8810016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衡南县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8551003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衡阳县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6832633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衡东县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5234819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衡山县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5812419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祁东县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6264013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常宁市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2676896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耒阳市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4314577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0"/>
        </w:rPr>
      </w:pPr>
    </w:p>
    <w:sectPr>
      <w:footerReference r:id="rId3" w:type="default"/>
      <w:pgSz w:w="11906" w:h="16838"/>
      <w:pgMar w:top="1134" w:right="1701" w:bottom="1134" w:left="1701" w:header="851" w:footer="76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YTI0ZWRjZmE2NjQ2ZjM4NTY5MjRhOGY2Yjk4OWQifQ=="/>
  </w:docVars>
  <w:rsids>
    <w:rsidRoot w:val="154C35DA"/>
    <w:rsid w:val="002B067A"/>
    <w:rsid w:val="0030350A"/>
    <w:rsid w:val="00353B0F"/>
    <w:rsid w:val="0038677A"/>
    <w:rsid w:val="003E008D"/>
    <w:rsid w:val="00453610"/>
    <w:rsid w:val="007817EA"/>
    <w:rsid w:val="007F71A1"/>
    <w:rsid w:val="008E4E06"/>
    <w:rsid w:val="0090576E"/>
    <w:rsid w:val="0091634A"/>
    <w:rsid w:val="00A73161"/>
    <w:rsid w:val="00C44651"/>
    <w:rsid w:val="00CA04CE"/>
    <w:rsid w:val="00E22C38"/>
    <w:rsid w:val="00F70F63"/>
    <w:rsid w:val="02F7707A"/>
    <w:rsid w:val="08EA0DB0"/>
    <w:rsid w:val="08FC71BB"/>
    <w:rsid w:val="0FFCE64F"/>
    <w:rsid w:val="13DFEE01"/>
    <w:rsid w:val="154C35DA"/>
    <w:rsid w:val="27CFC113"/>
    <w:rsid w:val="2EEF5A3A"/>
    <w:rsid w:val="35336035"/>
    <w:rsid w:val="3547048B"/>
    <w:rsid w:val="35D13158"/>
    <w:rsid w:val="377FCB97"/>
    <w:rsid w:val="37FAB8C4"/>
    <w:rsid w:val="3BAA18FE"/>
    <w:rsid w:val="3BF444EA"/>
    <w:rsid w:val="3BFF955E"/>
    <w:rsid w:val="3CEFB148"/>
    <w:rsid w:val="3DFE548F"/>
    <w:rsid w:val="3E595F67"/>
    <w:rsid w:val="3F7F80E7"/>
    <w:rsid w:val="3FAB7F19"/>
    <w:rsid w:val="3FCF750C"/>
    <w:rsid w:val="3FDFCFE5"/>
    <w:rsid w:val="3FFBE933"/>
    <w:rsid w:val="44A32454"/>
    <w:rsid w:val="46E17A05"/>
    <w:rsid w:val="47F9F655"/>
    <w:rsid w:val="497EC86E"/>
    <w:rsid w:val="4A7D16E1"/>
    <w:rsid w:val="4DB0FF3A"/>
    <w:rsid w:val="4DE7E392"/>
    <w:rsid w:val="4FDEC3A7"/>
    <w:rsid w:val="537F2E8A"/>
    <w:rsid w:val="56A9432B"/>
    <w:rsid w:val="56ED234C"/>
    <w:rsid w:val="5BBB4FB5"/>
    <w:rsid w:val="5BEF9556"/>
    <w:rsid w:val="5C7A656E"/>
    <w:rsid w:val="5D2E2F0F"/>
    <w:rsid w:val="5E2E748D"/>
    <w:rsid w:val="5FBED340"/>
    <w:rsid w:val="5FD5BD75"/>
    <w:rsid w:val="5FF57133"/>
    <w:rsid w:val="5FFDE250"/>
    <w:rsid w:val="679F4353"/>
    <w:rsid w:val="695D4F9A"/>
    <w:rsid w:val="6AE43D6D"/>
    <w:rsid w:val="6B3F2D7A"/>
    <w:rsid w:val="6C7C23BE"/>
    <w:rsid w:val="6CFE3AF2"/>
    <w:rsid w:val="6EFE4E38"/>
    <w:rsid w:val="71DD206F"/>
    <w:rsid w:val="73C8250E"/>
    <w:rsid w:val="73F78EE8"/>
    <w:rsid w:val="755C2FE6"/>
    <w:rsid w:val="75D8269C"/>
    <w:rsid w:val="763F51E3"/>
    <w:rsid w:val="76BEFC51"/>
    <w:rsid w:val="76DDEBE1"/>
    <w:rsid w:val="77B110D7"/>
    <w:rsid w:val="77E8034B"/>
    <w:rsid w:val="77FFC6EA"/>
    <w:rsid w:val="78FF7873"/>
    <w:rsid w:val="799F5B3E"/>
    <w:rsid w:val="79BF4F1B"/>
    <w:rsid w:val="7ADFA141"/>
    <w:rsid w:val="7AF33472"/>
    <w:rsid w:val="7B07EA26"/>
    <w:rsid w:val="7BFF40C3"/>
    <w:rsid w:val="7CB67982"/>
    <w:rsid w:val="7D3E39B8"/>
    <w:rsid w:val="7D5D95C0"/>
    <w:rsid w:val="7DDFEAAB"/>
    <w:rsid w:val="7DFF50BD"/>
    <w:rsid w:val="7EE9F8D8"/>
    <w:rsid w:val="7EFED459"/>
    <w:rsid w:val="7F6E9C5A"/>
    <w:rsid w:val="7F7BAD36"/>
    <w:rsid w:val="7FBC45A3"/>
    <w:rsid w:val="7FBE7CD9"/>
    <w:rsid w:val="7FED9C4B"/>
    <w:rsid w:val="7FEE6668"/>
    <w:rsid w:val="7FF01A7C"/>
    <w:rsid w:val="7FFB736B"/>
    <w:rsid w:val="7FFD6547"/>
    <w:rsid w:val="9612B852"/>
    <w:rsid w:val="97EF98AF"/>
    <w:rsid w:val="97FE1F56"/>
    <w:rsid w:val="9F6FA622"/>
    <w:rsid w:val="A5D7883D"/>
    <w:rsid w:val="A6FFDFE3"/>
    <w:rsid w:val="ADEFE576"/>
    <w:rsid w:val="AEEF13F9"/>
    <w:rsid w:val="B5FF41A8"/>
    <w:rsid w:val="B8DBB901"/>
    <w:rsid w:val="BE8CC8B1"/>
    <w:rsid w:val="BEFD036A"/>
    <w:rsid w:val="BF6FC99E"/>
    <w:rsid w:val="BF772504"/>
    <w:rsid w:val="BF8D1C2E"/>
    <w:rsid w:val="BFBBA4A7"/>
    <w:rsid w:val="BFDF4C49"/>
    <w:rsid w:val="BFE7595B"/>
    <w:rsid w:val="BFFA27F8"/>
    <w:rsid w:val="C4A7911E"/>
    <w:rsid w:val="C57C507A"/>
    <w:rsid w:val="CEFF4114"/>
    <w:rsid w:val="CFFD0773"/>
    <w:rsid w:val="D1DCAD69"/>
    <w:rsid w:val="D34F698A"/>
    <w:rsid w:val="D57FAFE2"/>
    <w:rsid w:val="D7CD43EB"/>
    <w:rsid w:val="D7CFA4F9"/>
    <w:rsid w:val="D9F7716E"/>
    <w:rsid w:val="DBEC03AB"/>
    <w:rsid w:val="DBF3F3EC"/>
    <w:rsid w:val="DBFFE43C"/>
    <w:rsid w:val="DDEDD4B8"/>
    <w:rsid w:val="DDEF7D16"/>
    <w:rsid w:val="DE791614"/>
    <w:rsid w:val="DE8C39A2"/>
    <w:rsid w:val="DEBFDB5E"/>
    <w:rsid w:val="DEF46DC3"/>
    <w:rsid w:val="DF3D4705"/>
    <w:rsid w:val="DFB74989"/>
    <w:rsid w:val="DFBBDB12"/>
    <w:rsid w:val="DFBF094A"/>
    <w:rsid w:val="DFD37FC5"/>
    <w:rsid w:val="DFDEFDCD"/>
    <w:rsid w:val="DFDFA0F0"/>
    <w:rsid w:val="DFEEA77D"/>
    <w:rsid w:val="E27D06CE"/>
    <w:rsid w:val="E3C550C6"/>
    <w:rsid w:val="E7EE2CD0"/>
    <w:rsid w:val="E9DF0A9A"/>
    <w:rsid w:val="E9FF2410"/>
    <w:rsid w:val="EBD8E7D9"/>
    <w:rsid w:val="EBFD69E4"/>
    <w:rsid w:val="EDE15B36"/>
    <w:rsid w:val="EF4BB575"/>
    <w:rsid w:val="EF778FC1"/>
    <w:rsid w:val="EF7D8E83"/>
    <w:rsid w:val="EF8AE80B"/>
    <w:rsid w:val="EF9BB900"/>
    <w:rsid w:val="EFFFF4CF"/>
    <w:rsid w:val="EFFFF567"/>
    <w:rsid w:val="F6DDD6D9"/>
    <w:rsid w:val="F6FF5325"/>
    <w:rsid w:val="F75E33AF"/>
    <w:rsid w:val="F76EEFB1"/>
    <w:rsid w:val="F77EE9D0"/>
    <w:rsid w:val="F8FF31B1"/>
    <w:rsid w:val="FA9FECA5"/>
    <w:rsid w:val="FABE1294"/>
    <w:rsid w:val="FBDC8FC5"/>
    <w:rsid w:val="FCBD88F3"/>
    <w:rsid w:val="FCEF1839"/>
    <w:rsid w:val="FCFB5DDF"/>
    <w:rsid w:val="FEFE4F2E"/>
    <w:rsid w:val="FF3C4887"/>
    <w:rsid w:val="FF3E902C"/>
    <w:rsid w:val="FF760503"/>
    <w:rsid w:val="FF7EAD1A"/>
    <w:rsid w:val="FFA52549"/>
    <w:rsid w:val="FFAD68B8"/>
    <w:rsid w:val="FFB6E9D3"/>
    <w:rsid w:val="FFCF29E5"/>
    <w:rsid w:val="FFDDF6DD"/>
    <w:rsid w:val="FFE1BBC3"/>
    <w:rsid w:val="FFE7BACF"/>
    <w:rsid w:val="FFFFD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463</Words>
  <Characters>2641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2021-11-18T22:23:00Z</dcterms:created>
  <dc:creator>Administrator</dc:creator>
  <cp:lastModifiedBy>Miss 媛</cp:lastModifiedBy>
  <cp:lastPrinted>2023-08-26T01:19:00Z</cp:lastPrinted>
  <dcterms:modified xsi:type="dcterms:W3CDTF">2023-09-08T07:59:35Z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2EEC1C06497749149192A32A653FD538_13</vt:lpwstr>
  </property>
</Properties>
</file>