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DF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baseline"/>
        <w:rPr>
          <w:rFonts w:ascii="仿宋_GB2312" w:hAnsi="宋体" w:eastAsia="仿宋_GB2312" w:cs="宋体"/>
          <w:b/>
          <w:bCs/>
          <w:i w:val="0"/>
          <w:caps w:val="0"/>
          <w:spacing w:val="0"/>
          <w:w w:val="100"/>
          <w:sz w:val="32"/>
          <w:szCs w:val="32"/>
        </w:rPr>
      </w:pPr>
    </w:p>
    <w:p w14:paraId="30EA0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6215A5B0"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简体" w:eastAsia="方正小标宋简体"/>
          <w:b w:val="0"/>
          <w:bCs/>
          <w:i w:val="0"/>
          <w:caps w:val="0"/>
          <w:spacing w:val="0"/>
          <w:w w:val="1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 w:val="0"/>
          <w:bCs/>
          <w:i w:val="0"/>
          <w:caps w:val="0"/>
          <w:spacing w:val="0"/>
          <w:w w:val="100"/>
          <w:sz w:val="36"/>
          <w:szCs w:val="36"/>
          <w:lang w:eastAsia="zh-CN"/>
        </w:rPr>
        <w:t>创业孵化基地在孵实体经营性场所租金补贴</w:t>
      </w:r>
      <w:r>
        <w:rPr>
          <w:rFonts w:hint="eastAsia" w:ascii="方正小标宋简体" w:hAnsi="宋体" w:eastAsia="方正小标宋简体" w:cs="宋体"/>
          <w:b w:val="0"/>
          <w:bCs/>
          <w:i w:val="0"/>
          <w:caps w:val="0"/>
          <w:spacing w:val="0"/>
          <w:w w:val="100"/>
          <w:sz w:val="36"/>
          <w:szCs w:val="36"/>
        </w:rPr>
        <w:t>申请表</w:t>
      </w:r>
    </w:p>
    <w:bookmarkEnd w:id="0"/>
    <w:tbl>
      <w:tblPr>
        <w:tblStyle w:val="4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513"/>
        <w:gridCol w:w="2799"/>
        <w:gridCol w:w="1596"/>
        <w:gridCol w:w="3117"/>
      </w:tblGrid>
      <w:tr w14:paraId="5323C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26" w:type="dxa"/>
            <w:gridSpan w:val="2"/>
            <w:vAlign w:val="center"/>
          </w:tcPr>
          <w:p w14:paraId="7E14486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申报单位或</w:t>
            </w:r>
          </w:p>
          <w:p w14:paraId="5BE411C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个体工商户名称</w:t>
            </w:r>
          </w:p>
        </w:tc>
        <w:tc>
          <w:tcPr>
            <w:tcW w:w="2799" w:type="dxa"/>
            <w:vAlign w:val="center"/>
          </w:tcPr>
          <w:p w14:paraId="5BA754B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049A577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成立时间</w:t>
            </w:r>
          </w:p>
        </w:tc>
        <w:tc>
          <w:tcPr>
            <w:tcW w:w="3117" w:type="dxa"/>
            <w:vAlign w:val="center"/>
          </w:tcPr>
          <w:p w14:paraId="2B7028E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 w14:paraId="3EEB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26" w:type="dxa"/>
            <w:gridSpan w:val="2"/>
            <w:vAlign w:val="center"/>
          </w:tcPr>
          <w:p w14:paraId="0E1F97E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法人代表</w:t>
            </w:r>
          </w:p>
        </w:tc>
        <w:tc>
          <w:tcPr>
            <w:tcW w:w="2799" w:type="dxa"/>
            <w:vAlign w:val="center"/>
          </w:tcPr>
          <w:p w14:paraId="35B391D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4293724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联系电话</w:t>
            </w:r>
          </w:p>
        </w:tc>
        <w:tc>
          <w:tcPr>
            <w:tcW w:w="3117" w:type="dxa"/>
            <w:vAlign w:val="center"/>
          </w:tcPr>
          <w:p w14:paraId="787DFB6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 w14:paraId="7248A2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9" w:hRule="atLeast"/>
          <w:jc w:val="center"/>
        </w:trPr>
        <w:tc>
          <w:tcPr>
            <w:tcW w:w="9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B57DF7">
            <w:pPr>
              <w:widowControl/>
              <w:ind w:right="42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7555068">
            <w:pPr>
              <w:widowControl/>
              <w:ind w:right="42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申请人承诺声明：</w:t>
            </w:r>
          </w:p>
          <w:p w14:paraId="1CED603D">
            <w:pPr>
              <w:widowControl/>
              <w:ind w:right="42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人承诺此前未享受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初创小微企业经营场所租金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补贴，未重复申报，本人对以上信息及提交材料的真实性负责，如有不实，责任自负。</w:t>
            </w:r>
          </w:p>
          <w:p w14:paraId="62AF5C3C">
            <w:pPr>
              <w:widowControl/>
              <w:ind w:right="42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法人签名：</w:t>
            </w:r>
          </w:p>
          <w:p w14:paraId="557369F8">
            <w:pPr>
              <w:widowControl/>
              <w:ind w:right="42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08807D8">
            <w:pPr>
              <w:widowControl/>
              <w:ind w:right="420"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（单位公章）</w:t>
            </w:r>
          </w:p>
          <w:p w14:paraId="669FA0B0">
            <w:pPr>
              <w:widowControl/>
              <w:ind w:right="420" w:firstLine="7200" w:firstLineChars="3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 w14:paraId="5FD37BE0">
            <w:pPr>
              <w:widowControl/>
              <w:ind w:right="420" w:firstLine="7200" w:firstLineChars="30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7F32D535">
            <w:pPr>
              <w:widowControl/>
              <w:ind w:right="420"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基地经办人员承诺声明：</w:t>
            </w:r>
          </w:p>
          <w:p w14:paraId="1C6010C7">
            <w:pPr>
              <w:widowControl/>
              <w:ind w:right="420" w:firstLine="48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本人承诺该申报单位入驻本基地情况属实，有固定经营场所，且已核实所提交材料，真实性无误。</w:t>
            </w:r>
          </w:p>
          <w:p w14:paraId="7218B669">
            <w:pPr>
              <w:widowControl/>
              <w:ind w:right="420"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经办人签名：</w:t>
            </w:r>
          </w:p>
          <w:p w14:paraId="5172A14F">
            <w:pPr>
              <w:widowControl/>
              <w:ind w:right="420" w:firstLine="7200" w:firstLineChars="30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 w14:paraId="5E2ACADB">
            <w:pPr>
              <w:widowControl/>
              <w:ind w:right="420"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 w14:paraId="004B6E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F8314A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F12EFA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 w14:paraId="04866C1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审</w:t>
            </w:r>
          </w:p>
          <w:p w14:paraId="750248B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7A14E7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核</w:t>
            </w:r>
          </w:p>
          <w:p w14:paraId="735D19B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32D4A8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意</w:t>
            </w:r>
          </w:p>
          <w:p w14:paraId="7A98E33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4A7C2D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8" w:line="300" w:lineRule="exact"/>
              <w:ind w:right="28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见</w:t>
            </w:r>
          </w:p>
        </w:tc>
        <w:tc>
          <w:tcPr>
            <w:tcW w:w="4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86F36B2">
            <w:pPr>
              <w:widowControl/>
              <w:wordWrap/>
              <w:ind w:right="42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区（县）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中心股室审核意见</w:t>
            </w:r>
          </w:p>
        </w:tc>
        <w:tc>
          <w:tcPr>
            <w:tcW w:w="47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C6DF3C">
            <w:pPr>
              <w:widowControl/>
              <w:ind w:right="42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区（县）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中心领导审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</w:tr>
      <w:tr w14:paraId="05066A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  <w:jc w:val="center"/>
        </w:trPr>
        <w:tc>
          <w:tcPr>
            <w:tcW w:w="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E94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FE1C80">
            <w:pPr>
              <w:widowControl/>
              <w:wordWrap w:val="0"/>
              <w:ind w:left="210" w:right="420" w:rightChars="0" w:hanging="240" w:hanging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</w:p>
          <w:p w14:paraId="22D9A5F5">
            <w:pPr>
              <w:widowControl/>
              <w:wordWrap w:val="0"/>
              <w:ind w:left="239" w:leftChars="114" w:right="420" w:rightChars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查，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申请人提交资料原件与复印件一致，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所入驻基地已经人社部门认定，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经营主体成立时间、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入驻基地相关情况、初创身份等均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符合申报条件。</w:t>
            </w:r>
          </w:p>
          <w:p w14:paraId="08B4EAF1">
            <w:pPr>
              <w:widowControl/>
              <w:wordWrap w:val="0"/>
              <w:ind w:right="420" w:rightChars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6CDE708">
            <w:pPr>
              <w:widowControl/>
              <w:wordWrap w:val="0"/>
              <w:ind w:right="42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</w:t>
            </w:r>
          </w:p>
          <w:p w14:paraId="16F0F251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</w:t>
            </w:r>
          </w:p>
          <w:p w14:paraId="64797FFC">
            <w:pPr>
              <w:widowControl/>
              <w:wordWrap w:val="0"/>
              <w:ind w:right="420" w:right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月     日</w:t>
            </w:r>
          </w:p>
        </w:tc>
        <w:tc>
          <w:tcPr>
            <w:tcW w:w="4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7E587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</w:p>
          <w:p w14:paraId="084B0F2F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 w14:paraId="7B188C8D"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 w14:paraId="1C99ACA7"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</w:p>
          <w:p w14:paraId="75E2AC8B">
            <w:pPr>
              <w:widowControl/>
              <w:ind w:right="42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ED81765"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（单位公章）</w:t>
            </w:r>
          </w:p>
          <w:p w14:paraId="57404321">
            <w:pPr>
              <w:widowControl/>
              <w:ind w:right="42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B818C20">
            <w:pPr>
              <w:widowControl/>
              <w:ind w:right="42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EE818E8">
            <w:pPr>
              <w:widowControl/>
              <w:ind w:right="42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412EF9B">
            <w:pPr>
              <w:widowControl/>
              <w:ind w:right="420" w:right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</w:tr>
      <w:tr w14:paraId="06EC9A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CE68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52FB46">
            <w:pPr>
              <w:widowControl/>
              <w:wordWrap/>
              <w:ind w:right="42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中心科室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核意见</w:t>
            </w:r>
          </w:p>
        </w:tc>
        <w:tc>
          <w:tcPr>
            <w:tcW w:w="4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B44656">
            <w:pPr>
              <w:widowControl/>
              <w:ind w:right="42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中心领导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意见</w:t>
            </w:r>
          </w:p>
        </w:tc>
      </w:tr>
      <w:tr w14:paraId="46B650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  <w:jc w:val="center"/>
        </w:trPr>
        <w:tc>
          <w:tcPr>
            <w:tcW w:w="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2D18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E37EE4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</w:p>
          <w:p w14:paraId="610FF88D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 w14:paraId="2B8B8C42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 w14:paraId="09895652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 w14:paraId="29B79E5E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4FA66C3F">
            <w:pPr>
              <w:widowControl/>
              <w:wordWrap w:val="0"/>
              <w:ind w:right="420" w:rightChars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  <w:p w14:paraId="51D4DC2F">
            <w:pPr>
              <w:widowControl/>
              <w:wordWrap/>
              <w:ind w:right="420" w:rightChars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  <w:tc>
          <w:tcPr>
            <w:tcW w:w="4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C4769B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</w:p>
          <w:p w14:paraId="1C471F26"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CD45705"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6ADA258">
            <w:pPr>
              <w:widowControl/>
              <w:ind w:right="42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B9204FB">
            <w:pPr>
              <w:widowControl/>
              <w:ind w:right="42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686C6B5">
            <w:pPr>
              <w:widowControl/>
              <w:ind w:right="420"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743B2E5">
            <w:pPr>
              <w:widowControl/>
              <w:wordWrap w:val="0"/>
              <w:ind w:right="420" w:righ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 日</w:t>
            </w:r>
          </w:p>
        </w:tc>
      </w:tr>
    </w:tbl>
    <w:p w14:paraId="4B909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1AD78A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134" w:right="1701" w:bottom="1134" w:left="1701" w:header="851" w:footer="765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 w14:paraId="49E62926"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134" w:right="1701" w:bottom="1134" w:left="1701" w:header="851" w:footer="765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2815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87F4E4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87F4E4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NjY3ZjQzMTRiOGJjNDViODRkNDA4NWU1Y2Q0NWIifQ=="/>
  </w:docVars>
  <w:rsids>
    <w:rsidRoot w:val="154C35DA"/>
    <w:rsid w:val="002B067A"/>
    <w:rsid w:val="0030350A"/>
    <w:rsid w:val="00353B0F"/>
    <w:rsid w:val="0038677A"/>
    <w:rsid w:val="003E008D"/>
    <w:rsid w:val="00453610"/>
    <w:rsid w:val="007817EA"/>
    <w:rsid w:val="007F71A1"/>
    <w:rsid w:val="008E4E06"/>
    <w:rsid w:val="0090576E"/>
    <w:rsid w:val="0091634A"/>
    <w:rsid w:val="00A73161"/>
    <w:rsid w:val="00C44651"/>
    <w:rsid w:val="00CA04CE"/>
    <w:rsid w:val="00E22C38"/>
    <w:rsid w:val="00F70F63"/>
    <w:rsid w:val="02F7707A"/>
    <w:rsid w:val="08FC71BB"/>
    <w:rsid w:val="0FFCE64F"/>
    <w:rsid w:val="13DFEE01"/>
    <w:rsid w:val="154C35DA"/>
    <w:rsid w:val="1DFDBD9D"/>
    <w:rsid w:val="1EBA0CF3"/>
    <w:rsid w:val="27CFC113"/>
    <w:rsid w:val="2EEF5A3A"/>
    <w:rsid w:val="35336035"/>
    <w:rsid w:val="3547048B"/>
    <w:rsid w:val="35D13158"/>
    <w:rsid w:val="377FCB97"/>
    <w:rsid w:val="37FAB8C4"/>
    <w:rsid w:val="3BAA18FE"/>
    <w:rsid w:val="3BB9B119"/>
    <w:rsid w:val="3BD3A5E3"/>
    <w:rsid w:val="3BF444EA"/>
    <w:rsid w:val="3CEFB148"/>
    <w:rsid w:val="3CFFDF35"/>
    <w:rsid w:val="3DFE548F"/>
    <w:rsid w:val="3E595F67"/>
    <w:rsid w:val="3E7B75B2"/>
    <w:rsid w:val="3F7F80E7"/>
    <w:rsid w:val="3FAB7F19"/>
    <w:rsid w:val="3FCF750C"/>
    <w:rsid w:val="3FDFCFE5"/>
    <w:rsid w:val="3FFBE933"/>
    <w:rsid w:val="3FFF73ED"/>
    <w:rsid w:val="44C9766D"/>
    <w:rsid w:val="46E17A05"/>
    <w:rsid w:val="47F9F655"/>
    <w:rsid w:val="497EC86E"/>
    <w:rsid w:val="4A7D16E1"/>
    <w:rsid w:val="4BF9D2B4"/>
    <w:rsid w:val="4DB0FF3A"/>
    <w:rsid w:val="4DE7E392"/>
    <w:rsid w:val="4FBFCC99"/>
    <w:rsid w:val="4FDEC3A7"/>
    <w:rsid w:val="537F2E8A"/>
    <w:rsid w:val="56A9432B"/>
    <w:rsid w:val="56ED234C"/>
    <w:rsid w:val="56FB75AC"/>
    <w:rsid w:val="57BDF56D"/>
    <w:rsid w:val="5BBB4FB5"/>
    <w:rsid w:val="5BCF4C61"/>
    <w:rsid w:val="5BEF9556"/>
    <w:rsid w:val="5C7A656E"/>
    <w:rsid w:val="5D2E2F0F"/>
    <w:rsid w:val="5DBBE989"/>
    <w:rsid w:val="5E2E748D"/>
    <w:rsid w:val="5FBED340"/>
    <w:rsid w:val="5FD5BD75"/>
    <w:rsid w:val="5FD96353"/>
    <w:rsid w:val="5FEF2AF6"/>
    <w:rsid w:val="5FF57133"/>
    <w:rsid w:val="5FFD4208"/>
    <w:rsid w:val="5FFDE250"/>
    <w:rsid w:val="5FFDF688"/>
    <w:rsid w:val="65E90402"/>
    <w:rsid w:val="6677FC9C"/>
    <w:rsid w:val="679F4353"/>
    <w:rsid w:val="67D9ABE3"/>
    <w:rsid w:val="68EFB471"/>
    <w:rsid w:val="695D4F9A"/>
    <w:rsid w:val="6B3F2D7A"/>
    <w:rsid w:val="6BEA77D5"/>
    <w:rsid w:val="6CFE3AF2"/>
    <w:rsid w:val="6DD2F5B2"/>
    <w:rsid w:val="6E9AB8F4"/>
    <w:rsid w:val="6EFE4E38"/>
    <w:rsid w:val="6FAE01A7"/>
    <w:rsid w:val="71DD206F"/>
    <w:rsid w:val="7297F126"/>
    <w:rsid w:val="7367DD64"/>
    <w:rsid w:val="73C8250E"/>
    <w:rsid w:val="73F78EE8"/>
    <w:rsid w:val="755C2FE6"/>
    <w:rsid w:val="75D8269C"/>
    <w:rsid w:val="75FE546D"/>
    <w:rsid w:val="763F51E3"/>
    <w:rsid w:val="76BEFC51"/>
    <w:rsid w:val="76DDEBE1"/>
    <w:rsid w:val="77B110D7"/>
    <w:rsid w:val="77D3F3C5"/>
    <w:rsid w:val="77E8034B"/>
    <w:rsid w:val="77FFC6EA"/>
    <w:rsid w:val="78FF7873"/>
    <w:rsid w:val="7956CDD7"/>
    <w:rsid w:val="799F5B3E"/>
    <w:rsid w:val="79BF4F1B"/>
    <w:rsid w:val="7ADFA141"/>
    <w:rsid w:val="7AF33472"/>
    <w:rsid w:val="7B07EA26"/>
    <w:rsid w:val="7BEF519E"/>
    <w:rsid w:val="7BFF40C3"/>
    <w:rsid w:val="7CB67982"/>
    <w:rsid w:val="7D3E39B8"/>
    <w:rsid w:val="7D5D95C0"/>
    <w:rsid w:val="7DDFEAAB"/>
    <w:rsid w:val="7DF9DF79"/>
    <w:rsid w:val="7DFF50BD"/>
    <w:rsid w:val="7DFF8605"/>
    <w:rsid w:val="7ECF3B03"/>
    <w:rsid w:val="7EE9F8D8"/>
    <w:rsid w:val="7EFED459"/>
    <w:rsid w:val="7F7BAD36"/>
    <w:rsid w:val="7FBC45A3"/>
    <w:rsid w:val="7FBE7CD9"/>
    <w:rsid w:val="7FED9C4B"/>
    <w:rsid w:val="7FEE6668"/>
    <w:rsid w:val="7FEF5BE5"/>
    <w:rsid w:val="7FEFAB1F"/>
    <w:rsid w:val="7FF01A7C"/>
    <w:rsid w:val="7FFB736B"/>
    <w:rsid w:val="7FFD6547"/>
    <w:rsid w:val="90661E67"/>
    <w:rsid w:val="9612B852"/>
    <w:rsid w:val="97EF98AF"/>
    <w:rsid w:val="97FE1F56"/>
    <w:rsid w:val="9CDF3D93"/>
    <w:rsid w:val="9F6FA622"/>
    <w:rsid w:val="A5D7883D"/>
    <w:rsid w:val="A6FFDFE3"/>
    <w:rsid w:val="A777961B"/>
    <w:rsid w:val="A7BF0B7F"/>
    <w:rsid w:val="ADEFE576"/>
    <w:rsid w:val="AEEF13F9"/>
    <w:rsid w:val="AFBF1700"/>
    <w:rsid w:val="AFF75A80"/>
    <w:rsid w:val="B316DF48"/>
    <w:rsid w:val="B5FF41A8"/>
    <w:rsid w:val="B6BF01BB"/>
    <w:rsid w:val="B7B51E22"/>
    <w:rsid w:val="B8DBB901"/>
    <w:rsid w:val="BCFF23AB"/>
    <w:rsid w:val="BDEE7787"/>
    <w:rsid w:val="BE7783C9"/>
    <w:rsid w:val="BE8CC8B1"/>
    <w:rsid w:val="BEB95997"/>
    <w:rsid w:val="BEFB7CE1"/>
    <w:rsid w:val="BEFD036A"/>
    <w:rsid w:val="BF772504"/>
    <w:rsid w:val="BF8D1C2E"/>
    <w:rsid w:val="BFBBA4A7"/>
    <w:rsid w:val="BFDBBB03"/>
    <w:rsid w:val="BFDF4C49"/>
    <w:rsid w:val="BFE7595B"/>
    <w:rsid w:val="BFFA27F8"/>
    <w:rsid w:val="C5EF0ED2"/>
    <w:rsid w:val="CBFEA59C"/>
    <w:rsid w:val="CEB77D37"/>
    <w:rsid w:val="CEEF6EFF"/>
    <w:rsid w:val="CEFF4114"/>
    <w:rsid w:val="CF7BFCA4"/>
    <w:rsid w:val="CFFD0773"/>
    <w:rsid w:val="D34F698A"/>
    <w:rsid w:val="D57FAFE2"/>
    <w:rsid w:val="D7CD43EB"/>
    <w:rsid w:val="D7CFA4F9"/>
    <w:rsid w:val="DA3FBD4A"/>
    <w:rsid w:val="DBEC03AB"/>
    <w:rsid w:val="DBF3F3EC"/>
    <w:rsid w:val="DBFFE43C"/>
    <w:rsid w:val="DCF53A23"/>
    <w:rsid w:val="DDEDD4B8"/>
    <w:rsid w:val="DDEF7D16"/>
    <w:rsid w:val="DDF7ECA7"/>
    <w:rsid w:val="DE791614"/>
    <w:rsid w:val="DE8C39A2"/>
    <w:rsid w:val="DEBFDB5E"/>
    <w:rsid w:val="DEF46DC3"/>
    <w:rsid w:val="DFB74989"/>
    <w:rsid w:val="DFBBDB12"/>
    <w:rsid w:val="DFBF094A"/>
    <w:rsid w:val="DFDEFDCD"/>
    <w:rsid w:val="DFDFA0F0"/>
    <w:rsid w:val="DFEEA77D"/>
    <w:rsid w:val="E27D06CE"/>
    <w:rsid w:val="E3C550C6"/>
    <w:rsid w:val="E5FF3A96"/>
    <w:rsid w:val="E7EE2CD0"/>
    <w:rsid w:val="E9FF2410"/>
    <w:rsid w:val="EBD8E7D9"/>
    <w:rsid w:val="EBFA28EA"/>
    <w:rsid w:val="EBFD69E4"/>
    <w:rsid w:val="ED23AD57"/>
    <w:rsid w:val="ED9AABFD"/>
    <w:rsid w:val="EDE15B36"/>
    <w:rsid w:val="EEFF4B11"/>
    <w:rsid w:val="EF4BB575"/>
    <w:rsid w:val="EF778FC1"/>
    <w:rsid w:val="EF8AE80B"/>
    <w:rsid w:val="EF9BB900"/>
    <w:rsid w:val="EFC7C360"/>
    <w:rsid w:val="EFFBD433"/>
    <w:rsid w:val="EFFFF4CF"/>
    <w:rsid w:val="EFFFF567"/>
    <w:rsid w:val="F0B7BFD0"/>
    <w:rsid w:val="F3FBB90D"/>
    <w:rsid w:val="F5C7CB22"/>
    <w:rsid w:val="F5FF408F"/>
    <w:rsid w:val="F65BD6BF"/>
    <w:rsid w:val="F6DDD6D9"/>
    <w:rsid w:val="F6FF5325"/>
    <w:rsid w:val="F75E33AF"/>
    <w:rsid w:val="F76EEFB1"/>
    <w:rsid w:val="F77EE9D0"/>
    <w:rsid w:val="F7B64047"/>
    <w:rsid w:val="F7FBDC22"/>
    <w:rsid w:val="F7FDAEA9"/>
    <w:rsid w:val="F81FC215"/>
    <w:rsid w:val="F8FF31B1"/>
    <w:rsid w:val="F9F328A7"/>
    <w:rsid w:val="FB5FC575"/>
    <w:rsid w:val="FB5FEF59"/>
    <w:rsid w:val="FBDC8FC5"/>
    <w:rsid w:val="FCBD88F3"/>
    <w:rsid w:val="FCEF1839"/>
    <w:rsid w:val="FCFB5DDF"/>
    <w:rsid w:val="FEEF951C"/>
    <w:rsid w:val="FEF7230F"/>
    <w:rsid w:val="FEFE4F2E"/>
    <w:rsid w:val="FF3C4887"/>
    <w:rsid w:val="FF3E902C"/>
    <w:rsid w:val="FF760503"/>
    <w:rsid w:val="FF7EAD1A"/>
    <w:rsid w:val="FFA52549"/>
    <w:rsid w:val="FFAD68B8"/>
    <w:rsid w:val="FFB6E9D3"/>
    <w:rsid w:val="FFBF2313"/>
    <w:rsid w:val="FFCB018B"/>
    <w:rsid w:val="FFCF29E5"/>
    <w:rsid w:val="FFDDF6DD"/>
    <w:rsid w:val="FFE1BBC3"/>
    <w:rsid w:val="FFE7BACF"/>
    <w:rsid w:val="FFF76A9F"/>
    <w:rsid w:val="FFFF1E2E"/>
    <w:rsid w:val="FFFFD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3158</Words>
  <Characters>3301</Characters>
  <Lines>0</Lines>
  <Paragraphs>0</Paragraphs>
  <TotalTime>8</TotalTime>
  <ScaleCrop>false</ScaleCrop>
  <LinksUpToDate>false</LinksUpToDate>
  <CharactersWithSpaces>3813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2021-11-26T06:23:00Z</dcterms:created>
  <dc:creator>Administrator</dc:creator>
  <cp:lastModifiedBy>yjh</cp:lastModifiedBy>
  <cp:lastPrinted>2023-09-15T09:32:00Z</cp:lastPrinted>
  <dcterms:modified xsi:type="dcterms:W3CDTF">2024-09-12T08:52:19Z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F7A535143FB64632916F33E61F6E459D_13</vt:lpwstr>
  </property>
</Properties>
</file>