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87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jc w:val="both"/>
        <w:textAlignment w:val="baseline"/>
        <w:rPr>
          <w:rFonts w:eastAsia="Times New Roman"/>
          <w:b/>
          <w:bCs/>
          <w:i w:val="0"/>
          <w:caps w:val="0"/>
          <w:spacing w:val="0"/>
          <w:w w:val="100"/>
          <w:sz w:val="44"/>
          <w:szCs w:val="44"/>
        </w:rPr>
      </w:pPr>
    </w:p>
    <w:p w14:paraId="7C8E2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0EECDC43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方正小标宋简体" w:hAnsi="宋体" w:eastAsia="方正小标宋简体" w:cs="宋体"/>
          <w:b w:val="0"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宋体"/>
          <w:b w:val="0"/>
          <w:bCs/>
          <w:i w:val="0"/>
          <w:caps w:val="0"/>
          <w:spacing w:val="0"/>
          <w:w w:val="100"/>
          <w:sz w:val="36"/>
          <w:szCs w:val="36"/>
          <w:lang w:eastAsia="zh-CN"/>
        </w:rPr>
        <w:t>创业孵化基地在孵实体一次性创业补贴申报花名册</w:t>
      </w:r>
    </w:p>
    <w:bookmarkEnd w:id="0"/>
    <w:p w14:paraId="42E92EFA"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方正楷体_GBK" w:hAnsi="方正楷体_GBK" w:eastAsia="方正楷体_GBK" w:cs="方正楷体_GBK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caps w:val="0"/>
          <w:spacing w:val="0"/>
          <w:w w:val="100"/>
          <w:sz w:val="28"/>
          <w:szCs w:val="28"/>
          <w:lang w:eastAsia="zh-CN"/>
        </w:rPr>
        <w:t>创业孵化基地（公章）：</w:t>
      </w:r>
      <w:r>
        <w:rPr>
          <w:rFonts w:hint="eastAsia" w:ascii="方正楷体_GBK" w:hAnsi="方正楷体_GBK" w:eastAsia="方正楷体_GBK" w:cs="方正楷体_GBK"/>
          <w:b w:val="0"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                      基地认定级别：县级/市级/省级         申报时间：    年    月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9"/>
        <w:gridCol w:w="1542"/>
        <w:gridCol w:w="1542"/>
        <w:gridCol w:w="1718"/>
        <w:gridCol w:w="1448"/>
        <w:gridCol w:w="1448"/>
        <w:gridCol w:w="1800"/>
      </w:tblGrid>
      <w:tr w14:paraId="69BA5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979" w:type="dxa"/>
          </w:tcPr>
          <w:p w14:paraId="4202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申报单位或个体工商户名称</w:t>
            </w:r>
          </w:p>
        </w:tc>
        <w:tc>
          <w:tcPr>
            <w:tcW w:w="1542" w:type="dxa"/>
          </w:tcPr>
          <w:p w14:paraId="04EF2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入驻时间</w:t>
            </w:r>
          </w:p>
        </w:tc>
        <w:tc>
          <w:tcPr>
            <w:tcW w:w="1542" w:type="dxa"/>
            <w:vAlign w:val="top"/>
          </w:tcPr>
          <w:p w14:paraId="19F57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1718" w:type="dxa"/>
          </w:tcPr>
          <w:p w14:paraId="3A7A8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带动就业人数</w:t>
            </w:r>
          </w:p>
        </w:tc>
        <w:tc>
          <w:tcPr>
            <w:tcW w:w="1448" w:type="dxa"/>
          </w:tcPr>
          <w:p w14:paraId="683CB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一次性开办费补贴</w:t>
            </w:r>
          </w:p>
        </w:tc>
        <w:tc>
          <w:tcPr>
            <w:tcW w:w="1448" w:type="dxa"/>
          </w:tcPr>
          <w:p w14:paraId="112F7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经营性场所租金补贴</w:t>
            </w:r>
          </w:p>
        </w:tc>
        <w:tc>
          <w:tcPr>
            <w:tcW w:w="1800" w:type="dxa"/>
          </w:tcPr>
          <w:p w14:paraId="542FC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小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计</w:t>
            </w: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209EC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979" w:type="dxa"/>
          </w:tcPr>
          <w:p w14:paraId="379045C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 w14:paraId="0833F03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2" w:type="dxa"/>
            <w:vAlign w:val="top"/>
          </w:tcPr>
          <w:p w14:paraId="0A68FD7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18" w:type="dxa"/>
          </w:tcPr>
          <w:p w14:paraId="055098E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48" w:type="dxa"/>
          </w:tcPr>
          <w:p w14:paraId="3D9351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 w14:paraId="099BB6C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 w14:paraId="3240E0C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3E8B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4979" w:type="dxa"/>
          </w:tcPr>
          <w:p w14:paraId="6E2DCBE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 w14:paraId="7BF19FB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2" w:type="dxa"/>
            <w:vAlign w:val="top"/>
          </w:tcPr>
          <w:p w14:paraId="63206A8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18" w:type="dxa"/>
          </w:tcPr>
          <w:p w14:paraId="5522A3A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48" w:type="dxa"/>
          </w:tcPr>
          <w:p w14:paraId="25E4138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 w14:paraId="38E1A10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 w14:paraId="7CFA7C2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5D52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979" w:type="dxa"/>
          </w:tcPr>
          <w:p w14:paraId="4F4D114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 w14:paraId="4846EF5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2" w:type="dxa"/>
            <w:vAlign w:val="top"/>
          </w:tcPr>
          <w:p w14:paraId="7F386A7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18" w:type="dxa"/>
          </w:tcPr>
          <w:p w14:paraId="24CE498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48" w:type="dxa"/>
          </w:tcPr>
          <w:p w14:paraId="7EB12E5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 w14:paraId="342E4A7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 w14:paraId="774FC73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78AA6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979" w:type="dxa"/>
          </w:tcPr>
          <w:p w14:paraId="22C97EE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 w14:paraId="34D9109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2" w:type="dxa"/>
            <w:vAlign w:val="top"/>
          </w:tcPr>
          <w:p w14:paraId="76767C2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18" w:type="dxa"/>
          </w:tcPr>
          <w:p w14:paraId="1781A1C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48" w:type="dxa"/>
          </w:tcPr>
          <w:p w14:paraId="566529F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 w14:paraId="154F0AA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 w14:paraId="3979E0F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795DB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979" w:type="dxa"/>
          </w:tcPr>
          <w:p w14:paraId="344CB66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2" w:type="dxa"/>
          </w:tcPr>
          <w:p w14:paraId="4EBEF4F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42" w:type="dxa"/>
            <w:vAlign w:val="top"/>
          </w:tcPr>
          <w:p w14:paraId="5C55835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18" w:type="dxa"/>
          </w:tcPr>
          <w:p w14:paraId="1A345DB7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48" w:type="dxa"/>
          </w:tcPr>
          <w:p w14:paraId="6241880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448" w:type="dxa"/>
          </w:tcPr>
          <w:p w14:paraId="44B13FF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 w14:paraId="37AA0AD1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372B5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2677" w:type="dxa"/>
            <w:gridSpan w:val="6"/>
          </w:tcPr>
          <w:p w14:paraId="4C07102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  <w:t>合</w:t>
            </w:r>
            <w:r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  <w:t>计</w:t>
            </w:r>
          </w:p>
        </w:tc>
        <w:tc>
          <w:tcPr>
            <w:tcW w:w="1800" w:type="dxa"/>
          </w:tcPr>
          <w:p w14:paraId="4C43DAB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方正小标宋简体" w:hAnsi="宋体" w:eastAsia="方正小标宋简体" w:cs="宋体"/>
                <w:b w:val="0"/>
                <w:bCs/>
                <w:i w:val="0"/>
                <w:caps w:val="0"/>
                <w:spacing w:val="0"/>
                <w:w w:val="100"/>
                <w:sz w:val="36"/>
                <w:szCs w:val="36"/>
                <w:vertAlign w:val="baseline"/>
                <w:lang w:eastAsia="zh-CN"/>
              </w:rPr>
            </w:pPr>
          </w:p>
        </w:tc>
      </w:tr>
    </w:tbl>
    <w:p w14:paraId="20E07ACF"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ascii="方正楷体_GBK" w:hAnsi="方正楷体_GBK" w:eastAsia="方正楷体_GBK" w:cs="方正楷体_GBK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701" w:right="1134" w:bottom="1701" w:left="1134" w:header="851" w:footer="765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caps w:val="0"/>
          <w:spacing w:val="0"/>
          <w:w w:val="100"/>
          <w:sz w:val="24"/>
          <w:szCs w:val="24"/>
          <w:lang w:eastAsia="zh-CN"/>
        </w:rPr>
        <w:t>基地经办人（签字）：</w:t>
      </w:r>
      <w:r>
        <w:rPr>
          <w:rFonts w:hint="eastAsia" w:ascii="方正楷体_GBK" w:hAnsi="方正楷体_GBK" w:eastAsia="方正楷体_GBK" w:cs="方正楷体_GBK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                               基地负责人（签字）：</w:t>
      </w:r>
    </w:p>
    <w:p w14:paraId="16E41E5F"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0"/>
        </w:rPr>
      </w:pPr>
    </w:p>
    <w:sectPr>
      <w:pgSz w:w="11906" w:h="16838"/>
      <w:pgMar w:top="1134" w:right="1701" w:bottom="1134" w:left="1701" w:header="851" w:footer="765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8601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CC191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CC1919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kNjY3ZjQzMTRiOGJjNDViODRkNDA4NWU1Y2Q0NWIifQ=="/>
  </w:docVars>
  <w:rsids>
    <w:rsidRoot w:val="154C35DA"/>
    <w:rsid w:val="002B067A"/>
    <w:rsid w:val="0030350A"/>
    <w:rsid w:val="00353B0F"/>
    <w:rsid w:val="0038677A"/>
    <w:rsid w:val="003E008D"/>
    <w:rsid w:val="00453610"/>
    <w:rsid w:val="007817EA"/>
    <w:rsid w:val="007F71A1"/>
    <w:rsid w:val="008E4E06"/>
    <w:rsid w:val="0090576E"/>
    <w:rsid w:val="0091634A"/>
    <w:rsid w:val="00A73161"/>
    <w:rsid w:val="00C44651"/>
    <w:rsid w:val="00CA04CE"/>
    <w:rsid w:val="00E22C38"/>
    <w:rsid w:val="00F70F63"/>
    <w:rsid w:val="02F7707A"/>
    <w:rsid w:val="08FC71BB"/>
    <w:rsid w:val="0FFCE64F"/>
    <w:rsid w:val="13DFEE01"/>
    <w:rsid w:val="154C35DA"/>
    <w:rsid w:val="1DFDBD9D"/>
    <w:rsid w:val="1EBA0CF3"/>
    <w:rsid w:val="27CFC113"/>
    <w:rsid w:val="2EEF5A3A"/>
    <w:rsid w:val="35336035"/>
    <w:rsid w:val="3547048B"/>
    <w:rsid w:val="35D13158"/>
    <w:rsid w:val="377FCB97"/>
    <w:rsid w:val="37FAB8C4"/>
    <w:rsid w:val="3BAA18FE"/>
    <w:rsid w:val="3BB9B119"/>
    <w:rsid w:val="3BD3A5E3"/>
    <w:rsid w:val="3BF444EA"/>
    <w:rsid w:val="3CEFB148"/>
    <w:rsid w:val="3CFFDF35"/>
    <w:rsid w:val="3DFE548F"/>
    <w:rsid w:val="3E595F67"/>
    <w:rsid w:val="3E7B75B2"/>
    <w:rsid w:val="3F7F80E7"/>
    <w:rsid w:val="3FAB7F19"/>
    <w:rsid w:val="3FCF750C"/>
    <w:rsid w:val="3FDFCFE5"/>
    <w:rsid w:val="3FFBE933"/>
    <w:rsid w:val="3FFF73ED"/>
    <w:rsid w:val="46E17A05"/>
    <w:rsid w:val="47F9F655"/>
    <w:rsid w:val="497EC86E"/>
    <w:rsid w:val="4A7D16E1"/>
    <w:rsid w:val="4BF9D2B4"/>
    <w:rsid w:val="4DB0FF3A"/>
    <w:rsid w:val="4DE7E392"/>
    <w:rsid w:val="4FBFCC99"/>
    <w:rsid w:val="4FDEC3A7"/>
    <w:rsid w:val="537F2E8A"/>
    <w:rsid w:val="538577C1"/>
    <w:rsid w:val="56A9432B"/>
    <w:rsid w:val="56ED234C"/>
    <w:rsid w:val="57BDF56D"/>
    <w:rsid w:val="5BBB4FB5"/>
    <w:rsid w:val="5BCF4C61"/>
    <w:rsid w:val="5BEF9556"/>
    <w:rsid w:val="5C7A656E"/>
    <w:rsid w:val="5D2E2F0F"/>
    <w:rsid w:val="5DBBE989"/>
    <w:rsid w:val="5E2E748D"/>
    <w:rsid w:val="5FBED340"/>
    <w:rsid w:val="5FD5BD75"/>
    <w:rsid w:val="5FD96353"/>
    <w:rsid w:val="5FEF2AF6"/>
    <w:rsid w:val="5FF57133"/>
    <w:rsid w:val="5FFD4208"/>
    <w:rsid w:val="5FFDE250"/>
    <w:rsid w:val="5FFDF688"/>
    <w:rsid w:val="65E90402"/>
    <w:rsid w:val="6677FC9C"/>
    <w:rsid w:val="679F4353"/>
    <w:rsid w:val="67D9ABE3"/>
    <w:rsid w:val="68EFB471"/>
    <w:rsid w:val="695D4F9A"/>
    <w:rsid w:val="6B3F2D7A"/>
    <w:rsid w:val="6BEA77D5"/>
    <w:rsid w:val="6CFE3AF2"/>
    <w:rsid w:val="6DD2F5B2"/>
    <w:rsid w:val="6E9AB8F4"/>
    <w:rsid w:val="6EFE4E38"/>
    <w:rsid w:val="6FAE01A7"/>
    <w:rsid w:val="71DD206F"/>
    <w:rsid w:val="7297F126"/>
    <w:rsid w:val="7367DD64"/>
    <w:rsid w:val="73C8250E"/>
    <w:rsid w:val="73F78EE8"/>
    <w:rsid w:val="755C2FE6"/>
    <w:rsid w:val="75D8269C"/>
    <w:rsid w:val="75FE546D"/>
    <w:rsid w:val="763F51E3"/>
    <w:rsid w:val="76BEFC51"/>
    <w:rsid w:val="76DDEBE1"/>
    <w:rsid w:val="77B110D7"/>
    <w:rsid w:val="77D3F3C5"/>
    <w:rsid w:val="77E8034B"/>
    <w:rsid w:val="77FFC6EA"/>
    <w:rsid w:val="78FF7873"/>
    <w:rsid w:val="7956CDD7"/>
    <w:rsid w:val="799F5B3E"/>
    <w:rsid w:val="79BF4F1B"/>
    <w:rsid w:val="7ADFA141"/>
    <w:rsid w:val="7AF33472"/>
    <w:rsid w:val="7B07EA26"/>
    <w:rsid w:val="7BEF519E"/>
    <w:rsid w:val="7BFF40C3"/>
    <w:rsid w:val="7CB67982"/>
    <w:rsid w:val="7D3E39B8"/>
    <w:rsid w:val="7D5D95C0"/>
    <w:rsid w:val="7DDFEAAB"/>
    <w:rsid w:val="7DF9DF79"/>
    <w:rsid w:val="7DFF50BD"/>
    <w:rsid w:val="7DFF8605"/>
    <w:rsid w:val="7ECF3B03"/>
    <w:rsid w:val="7EE9F8D8"/>
    <w:rsid w:val="7EFED459"/>
    <w:rsid w:val="7F7BAD36"/>
    <w:rsid w:val="7FBC45A3"/>
    <w:rsid w:val="7FBE7CD9"/>
    <w:rsid w:val="7FED9C4B"/>
    <w:rsid w:val="7FEE6668"/>
    <w:rsid w:val="7FEF5BE5"/>
    <w:rsid w:val="7FEFAB1F"/>
    <w:rsid w:val="7FF01A7C"/>
    <w:rsid w:val="7FFB736B"/>
    <w:rsid w:val="7FFD6547"/>
    <w:rsid w:val="90661E67"/>
    <w:rsid w:val="9612B852"/>
    <w:rsid w:val="97EF98AF"/>
    <w:rsid w:val="97FE1F56"/>
    <w:rsid w:val="9CDF3D93"/>
    <w:rsid w:val="9F6FA622"/>
    <w:rsid w:val="A5D7883D"/>
    <w:rsid w:val="A6FFDFE3"/>
    <w:rsid w:val="A777961B"/>
    <w:rsid w:val="A7BF0B7F"/>
    <w:rsid w:val="ADEFE576"/>
    <w:rsid w:val="AEEF13F9"/>
    <w:rsid w:val="AFBF1700"/>
    <w:rsid w:val="AFF75A80"/>
    <w:rsid w:val="B316DF48"/>
    <w:rsid w:val="B5FF41A8"/>
    <w:rsid w:val="B6BF01BB"/>
    <w:rsid w:val="B7B51E22"/>
    <w:rsid w:val="B8DBB901"/>
    <w:rsid w:val="BCFF23AB"/>
    <w:rsid w:val="BDEE7787"/>
    <w:rsid w:val="BE7783C9"/>
    <w:rsid w:val="BE8CC8B1"/>
    <w:rsid w:val="BEB95997"/>
    <w:rsid w:val="BEFB7CE1"/>
    <w:rsid w:val="BEFD036A"/>
    <w:rsid w:val="BF772504"/>
    <w:rsid w:val="BF8D1C2E"/>
    <w:rsid w:val="BFBBA4A7"/>
    <w:rsid w:val="BFDBBB03"/>
    <w:rsid w:val="BFDF4C49"/>
    <w:rsid w:val="BFE7595B"/>
    <w:rsid w:val="BFFA27F8"/>
    <w:rsid w:val="C5EF0ED2"/>
    <w:rsid w:val="CBFEA59C"/>
    <w:rsid w:val="CEB77D37"/>
    <w:rsid w:val="CEEF6EFF"/>
    <w:rsid w:val="CEFF4114"/>
    <w:rsid w:val="CF7BFCA4"/>
    <w:rsid w:val="CFFD0773"/>
    <w:rsid w:val="D34F698A"/>
    <w:rsid w:val="D57FAFE2"/>
    <w:rsid w:val="D7CD43EB"/>
    <w:rsid w:val="D7CFA4F9"/>
    <w:rsid w:val="DA3FBD4A"/>
    <w:rsid w:val="DBEC03AB"/>
    <w:rsid w:val="DBF3F3EC"/>
    <w:rsid w:val="DBFFE43C"/>
    <w:rsid w:val="DCF53A23"/>
    <w:rsid w:val="DDEDD4B8"/>
    <w:rsid w:val="DDEF7D16"/>
    <w:rsid w:val="DDF7ECA7"/>
    <w:rsid w:val="DE791614"/>
    <w:rsid w:val="DE8C39A2"/>
    <w:rsid w:val="DEBFDB5E"/>
    <w:rsid w:val="DEF46DC3"/>
    <w:rsid w:val="DFB74989"/>
    <w:rsid w:val="DFBBDB12"/>
    <w:rsid w:val="DFBF094A"/>
    <w:rsid w:val="DFDEFDCD"/>
    <w:rsid w:val="DFDFA0F0"/>
    <w:rsid w:val="DFEEA77D"/>
    <w:rsid w:val="E27D06CE"/>
    <w:rsid w:val="E3C550C6"/>
    <w:rsid w:val="E5FF3A96"/>
    <w:rsid w:val="E7EE2CD0"/>
    <w:rsid w:val="E9FF2410"/>
    <w:rsid w:val="EBD8E7D9"/>
    <w:rsid w:val="EBFA28EA"/>
    <w:rsid w:val="EBFD69E4"/>
    <w:rsid w:val="ED23AD57"/>
    <w:rsid w:val="ED9AABFD"/>
    <w:rsid w:val="EDE15B36"/>
    <w:rsid w:val="EEFF4B11"/>
    <w:rsid w:val="EF4BB575"/>
    <w:rsid w:val="EF778FC1"/>
    <w:rsid w:val="EF8AE80B"/>
    <w:rsid w:val="EF9BB900"/>
    <w:rsid w:val="EFC7C360"/>
    <w:rsid w:val="EFFBD433"/>
    <w:rsid w:val="EFFFF4CF"/>
    <w:rsid w:val="EFFFF567"/>
    <w:rsid w:val="F0B7BFD0"/>
    <w:rsid w:val="F3FBB90D"/>
    <w:rsid w:val="F5C7CB22"/>
    <w:rsid w:val="F5FF408F"/>
    <w:rsid w:val="F65BD6BF"/>
    <w:rsid w:val="F6DDD6D9"/>
    <w:rsid w:val="F6FF5325"/>
    <w:rsid w:val="F75E33AF"/>
    <w:rsid w:val="F76EEFB1"/>
    <w:rsid w:val="F77EE9D0"/>
    <w:rsid w:val="F7B64047"/>
    <w:rsid w:val="F7FBDC22"/>
    <w:rsid w:val="F7FDAEA9"/>
    <w:rsid w:val="F81FC215"/>
    <w:rsid w:val="F8FF31B1"/>
    <w:rsid w:val="F9F328A7"/>
    <w:rsid w:val="FB5FC575"/>
    <w:rsid w:val="FB5FEF59"/>
    <w:rsid w:val="FBDC8FC5"/>
    <w:rsid w:val="FCBD88F3"/>
    <w:rsid w:val="FCEF1839"/>
    <w:rsid w:val="FCFB5DDF"/>
    <w:rsid w:val="FEEF951C"/>
    <w:rsid w:val="FEF7230F"/>
    <w:rsid w:val="FEFE4F2E"/>
    <w:rsid w:val="FF3C4887"/>
    <w:rsid w:val="FF3E902C"/>
    <w:rsid w:val="FF760503"/>
    <w:rsid w:val="FF7EAD1A"/>
    <w:rsid w:val="FFA52549"/>
    <w:rsid w:val="FFAD68B8"/>
    <w:rsid w:val="FFB6E9D3"/>
    <w:rsid w:val="FFBF2313"/>
    <w:rsid w:val="FFCB018B"/>
    <w:rsid w:val="FFCF29E5"/>
    <w:rsid w:val="FFDDF6DD"/>
    <w:rsid w:val="FFE1BBC3"/>
    <w:rsid w:val="FFE7BACF"/>
    <w:rsid w:val="FFF76A9F"/>
    <w:rsid w:val="FFFF1E2E"/>
    <w:rsid w:val="FFFFD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oter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3158</Words>
  <Characters>3301</Characters>
  <Lines>0</Lines>
  <Paragraphs>0</Paragraphs>
  <TotalTime>7</TotalTime>
  <ScaleCrop>false</ScaleCrop>
  <LinksUpToDate>false</LinksUpToDate>
  <CharactersWithSpaces>3813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2021-11-26T06:23:00Z</dcterms:created>
  <dc:creator>Administrator</dc:creator>
  <cp:lastModifiedBy>yjh</cp:lastModifiedBy>
  <cp:lastPrinted>2023-09-15T09:32:00Z</cp:lastPrinted>
  <dcterms:modified xsi:type="dcterms:W3CDTF">2024-09-12T08:59:39Z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A71F97A9D729457E9D2CB1D133F2999B_13</vt:lpwstr>
  </property>
</Properties>
</file>