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年衡阳市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eastAsia="zh-CN"/>
        </w:rPr>
        <w:t>市直卫健系统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急需紧缺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eastAsia="zh-CN"/>
        </w:rPr>
        <w:t>专业技术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24"/>
          <w:szCs w:val="24"/>
        </w:rPr>
        <w:t>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岗位所需的资格条件。如有弄虚作假，承诺自动放弃考试和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eastAsia="宋体" w:cs="Times New Roman"/>
          <w:color w:val="000000"/>
          <w:kern w:val="0"/>
          <w:lang w:eastAsia="zh-CN"/>
        </w:rPr>
      </w:pPr>
    </w:p>
    <w:sectPr>
      <w:pgSz w:w="11906" w:h="16838"/>
      <w:pgMar w:top="1213" w:right="1800" w:bottom="1213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27FFDAF5"/>
    <w:rsid w:val="2F766765"/>
    <w:rsid w:val="3B56FDFC"/>
    <w:rsid w:val="3DFDDB74"/>
    <w:rsid w:val="3EB321D8"/>
    <w:rsid w:val="43E918DD"/>
    <w:rsid w:val="47FF15BE"/>
    <w:rsid w:val="57CC64FF"/>
    <w:rsid w:val="5BE38C33"/>
    <w:rsid w:val="5BE69F41"/>
    <w:rsid w:val="5CB78463"/>
    <w:rsid w:val="5FFF4315"/>
    <w:rsid w:val="7FEBF8F9"/>
    <w:rsid w:val="7FFBE6C3"/>
    <w:rsid w:val="7FFF1354"/>
    <w:rsid w:val="A7BFD415"/>
    <w:rsid w:val="AADBD243"/>
    <w:rsid w:val="BED986CB"/>
    <w:rsid w:val="CBFF5824"/>
    <w:rsid w:val="CFE7CCCE"/>
    <w:rsid w:val="DCAC2E24"/>
    <w:rsid w:val="EEF19D6C"/>
    <w:rsid w:val="EFB7FF5D"/>
    <w:rsid w:val="EFBE00EF"/>
    <w:rsid w:val="EFF719AA"/>
    <w:rsid w:val="F7A5D9B2"/>
    <w:rsid w:val="FEBCA7B0"/>
    <w:rsid w:val="FF9FF02B"/>
    <w:rsid w:val="FFBF344B"/>
    <w:rsid w:val="FFE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146</Words>
  <Characters>838</Characters>
  <Lines>0</Lines>
  <Paragraphs>0</Paragraphs>
  <TotalTime>14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2020-03-04T06:32:00Z</dcterms:created>
  <dc:creator>Lenovo-G</dc:creator>
  <cp:lastModifiedBy>kylin</cp:lastModifiedBy>
  <cp:lastPrinted>2023-12-29T09:03:00Z</cp:lastPrinted>
  <dcterms:modified xsi:type="dcterms:W3CDTF">2025-01-02T10:44:03Z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492599666_cloud</vt:lpwstr>
  </property>
</Properties>
</file>